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8C" w:rsidRDefault="00A94D8E" w:rsidP="00625D66">
      <w:pPr>
        <w:spacing w:line="340" w:lineRule="exact"/>
        <w:jc w:val="center"/>
        <w:rPr>
          <w:b/>
        </w:rPr>
      </w:pPr>
      <w:r>
        <w:rPr>
          <w:rFonts w:hint="eastAsia"/>
          <w:b/>
        </w:rPr>
        <w:t>2018</w:t>
      </w:r>
      <w:r w:rsidR="005C1A30" w:rsidRPr="00892AE9">
        <w:rPr>
          <w:rFonts w:hint="eastAsia"/>
          <w:b/>
        </w:rPr>
        <w:t xml:space="preserve">年　</w:t>
      </w:r>
      <w:r w:rsidR="00094778" w:rsidRPr="00892AE9">
        <w:rPr>
          <w:rFonts w:hint="eastAsia"/>
          <w:b/>
        </w:rPr>
        <w:t>海外研修（</w:t>
      </w:r>
      <w:r w:rsidR="00A52B49" w:rsidRPr="00892AE9">
        <w:rPr>
          <w:rFonts w:hint="eastAsia"/>
          <w:b/>
        </w:rPr>
        <w:t>サマ</w:t>
      </w:r>
      <w:r w:rsidR="00C42A48" w:rsidRPr="00892AE9">
        <w:rPr>
          <w:rFonts w:hint="eastAsia"/>
          <w:b/>
        </w:rPr>
        <w:t>ー</w:t>
      </w:r>
      <w:r w:rsidR="005C1A30" w:rsidRPr="00892AE9">
        <w:rPr>
          <w:rFonts w:hint="eastAsia"/>
          <w:b/>
        </w:rPr>
        <w:t>スクール</w:t>
      </w:r>
      <w:r>
        <w:rPr>
          <w:rFonts w:hint="eastAsia"/>
          <w:b/>
        </w:rPr>
        <w:t>・スペイン＆ドイツ</w:t>
      </w:r>
      <w:r w:rsidR="005C1A30" w:rsidRPr="00892AE9">
        <w:rPr>
          <w:rFonts w:hint="eastAsia"/>
          <w:b/>
        </w:rPr>
        <w:t>）参加申込</w:t>
      </w:r>
      <w:r>
        <w:rPr>
          <w:rFonts w:hint="eastAsia"/>
          <w:b/>
        </w:rPr>
        <w:t>書</w:t>
      </w:r>
    </w:p>
    <w:p w:rsidR="00C46C8D" w:rsidRPr="00C42A48" w:rsidRDefault="00C46C8D" w:rsidP="00625D66">
      <w:pPr>
        <w:spacing w:line="340" w:lineRule="exact"/>
        <w:jc w:val="center"/>
        <w:rPr>
          <w:rFonts w:hint="eastAsia"/>
        </w:rPr>
      </w:pPr>
    </w:p>
    <w:p w:rsidR="004A636D" w:rsidRPr="00910660" w:rsidRDefault="00A94D8E" w:rsidP="00A52B49">
      <w:pPr>
        <w:spacing w:line="340" w:lineRule="exact"/>
      </w:pPr>
      <w:r>
        <w:rPr>
          <w:rFonts w:hint="eastAsia"/>
        </w:rPr>
        <w:t>スペイン・</w:t>
      </w:r>
      <w:r w:rsidR="003F7599">
        <w:rPr>
          <w:rFonts w:hint="eastAsia"/>
        </w:rPr>
        <w:t>ドイツ</w:t>
      </w:r>
      <w:r w:rsidR="00910660">
        <w:rPr>
          <w:rFonts w:hint="eastAsia"/>
        </w:rPr>
        <w:t>で行われる海外研修</w:t>
      </w:r>
      <w:r w:rsidR="004A636D">
        <w:rPr>
          <w:rFonts w:hint="eastAsia"/>
        </w:rPr>
        <w:t>の参加を希望するので，以下のとおり申し込みます。</w:t>
      </w:r>
    </w:p>
    <w:tbl>
      <w:tblPr>
        <w:tblStyle w:val="a3"/>
        <w:tblW w:w="10773" w:type="dxa"/>
        <w:tblInd w:w="-1026" w:type="dxa"/>
        <w:tblLook w:val="05A0" w:firstRow="1" w:lastRow="0" w:firstColumn="1" w:lastColumn="1" w:noHBand="0" w:noVBand="1"/>
      </w:tblPr>
      <w:tblGrid>
        <w:gridCol w:w="1985"/>
        <w:gridCol w:w="1501"/>
        <w:gridCol w:w="885"/>
        <w:gridCol w:w="1305"/>
        <w:gridCol w:w="15"/>
        <w:gridCol w:w="30"/>
        <w:gridCol w:w="800"/>
        <w:gridCol w:w="640"/>
        <w:gridCol w:w="15"/>
        <w:gridCol w:w="3597"/>
      </w:tblGrid>
      <w:tr w:rsidR="008A71AF" w:rsidTr="00F21620">
        <w:trPr>
          <w:trHeight w:val="851"/>
        </w:trPr>
        <w:tc>
          <w:tcPr>
            <w:tcW w:w="1985" w:type="dxa"/>
            <w:vAlign w:val="center"/>
          </w:tcPr>
          <w:p w:rsidR="008A71AF" w:rsidRPr="005C1A30" w:rsidRDefault="008A71A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申込日</w:t>
            </w:r>
          </w:p>
        </w:tc>
        <w:tc>
          <w:tcPr>
            <w:tcW w:w="2386" w:type="dxa"/>
            <w:gridSpan w:val="2"/>
            <w:vAlign w:val="center"/>
          </w:tcPr>
          <w:p w:rsidR="008A71AF" w:rsidRPr="005C1A30" w:rsidRDefault="008A71AF" w:rsidP="00385749">
            <w:pPr>
              <w:spacing w:line="340" w:lineRule="exact"/>
              <w:ind w:right="540" w:firstLineChars="200" w:firstLine="360"/>
              <w:jc w:val="righ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 xml:space="preserve">月　</w:t>
            </w:r>
            <w:r w:rsidR="00385749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20" w:type="dxa"/>
            <w:gridSpan w:val="2"/>
            <w:vAlign w:val="center"/>
          </w:tcPr>
          <w:p w:rsidR="008A71AF" w:rsidRPr="005C1A30" w:rsidRDefault="008A71A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参加者氏名</w:t>
            </w:r>
          </w:p>
        </w:tc>
        <w:tc>
          <w:tcPr>
            <w:tcW w:w="5082" w:type="dxa"/>
            <w:gridSpan w:val="5"/>
            <w:vAlign w:val="center"/>
          </w:tcPr>
          <w:p w:rsidR="008A71AF" w:rsidRPr="005C1A30" w:rsidRDefault="00863314" w:rsidP="00A03450">
            <w:pPr>
              <w:spacing w:line="340" w:lineRule="exact"/>
              <w:ind w:right="360"/>
              <w:jc w:val="righ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055BE6" w:rsidTr="00F21620">
        <w:trPr>
          <w:trHeight w:val="851"/>
        </w:trPr>
        <w:tc>
          <w:tcPr>
            <w:tcW w:w="1985" w:type="dxa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所属・学年</w:t>
            </w:r>
          </w:p>
        </w:tc>
        <w:tc>
          <w:tcPr>
            <w:tcW w:w="3706" w:type="dxa"/>
            <w:gridSpan w:val="4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学部・修士・</w:t>
            </w:r>
            <w:r w:rsidR="00A03450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 xml:space="preserve">　</w:t>
            </w:r>
            <w:r w:rsidR="00994F65" w:rsidRPr="005C1A30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70" w:type="dxa"/>
            <w:gridSpan w:val="3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3612" w:type="dxa"/>
            <w:gridSpan w:val="2"/>
          </w:tcPr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055BE6" w:rsidTr="00F21620">
        <w:trPr>
          <w:trHeight w:val="851"/>
        </w:trPr>
        <w:tc>
          <w:tcPr>
            <w:tcW w:w="1985" w:type="dxa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8788" w:type="dxa"/>
            <w:gridSpan w:val="9"/>
          </w:tcPr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〒</w:t>
            </w:r>
          </w:p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</w:p>
          <w:p w:rsidR="00055BE6" w:rsidRPr="005C1A30" w:rsidRDefault="00055BE6" w:rsidP="00A52B49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</w:p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0A76FF" w:rsidTr="00F21620">
        <w:trPr>
          <w:trHeight w:val="851"/>
        </w:trPr>
        <w:tc>
          <w:tcPr>
            <w:tcW w:w="1985" w:type="dxa"/>
            <w:vAlign w:val="center"/>
          </w:tcPr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電話</w:t>
            </w:r>
            <w:r w:rsidR="00A0345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691" w:type="dxa"/>
            <w:gridSpan w:val="3"/>
          </w:tcPr>
          <w:p w:rsidR="000A76FF" w:rsidRPr="005C1A30" w:rsidRDefault="00A94D8E" w:rsidP="00A52B49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500" w:type="dxa"/>
            <w:gridSpan w:val="5"/>
            <w:vAlign w:val="center"/>
          </w:tcPr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:rsidR="000A76FF" w:rsidRPr="005C1A30" w:rsidRDefault="000A76FF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0A76FF" w:rsidTr="00F21620">
        <w:trPr>
          <w:trHeight w:val="851"/>
        </w:trPr>
        <w:tc>
          <w:tcPr>
            <w:tcW w:w="1985" w:type="dxa"/>
            <w:vAlign w:val="center"/>
          </w:tcPr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E-mail</w:t>
            </w:r>
            <w:r w:rsidR="00A03450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3691" w:type="dxa"/>
            <w:gridSpan w:val="3"/>
          </w:tcPr>
          <w:p w:rsidR="000A76FF" w:rsidRPr="005C1A30" w:rsidRDefault="00A94D8E" w:rsidP="00A52B49">
            <w:pPr>
              <w:spacing w:line="3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500" w:type="dxa"/>
            <w:gridSpan w:val="5"/>
            <w:vAlign w:val="center"/>
          </w:tcPr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パスポート</w:t>
            </w:r>
          </w:p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所持の有無</w:t>
            </w:r>
          </w:p>
        </w:tc>
        <w:tc>
          <w:tcPr>
            <w:tcW w:w="3597" w:type="dxa"/>
            <w:vAlign w:val="center"/>
          </w:tcPr>
          <w:p w:rsidR="00C46C8D" w:rsidRDefault="00C46C8D" w:rsidP="00C46C8D">
            <w:pPr>
              <w:widowControl/>
              <w:spacing w:line="3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　　□無</w:t>
            </w:r>
          </w:p>
          <w:p w:rsidR="00625D66" w:rsidRPr="005C1A30" w:rsidRDefault="00C46C8D" w:rsidP="00C46C8D">
            <w:pPr>
              <w:widowControl/>
              <w:spacing w:line="3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□申請中（　　月　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日に取得予定）</w:t>
            </w:r>
          </w:p>
        </w:tc>
      </w:tr>
      <w:tr w:rsidR="000A76FF" w:rsidTr="00F21620">
        <w:trPr>
          <w:trHeight w:val="1816"/>
        </w:trPr>
        <w:tc>
          <w:tcPr>
            <w:tcW w:w="1985" w:type="dxa"/>
            <w:vAlign w:val="center"/>
          </w:tcPr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パスポート</w:t>
            </w:r>
            <w:r w:rsidRPr="005C1A30">
              <w:rPr>
                <w:rFonts w:hint="eastAsia"/>
                <w:sz w:val="18"/>
                <w:szCs w:val="18"/>
              </w:rPr>
              <w:t>No</w:t>
            </w:r>
          </w:p>
          <w:p w:rsidR="000A76FF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（所持者</w:t>
            </w:r>
            <w:r w:rsidR="000A76FF" w:rsidRPr="005C1A3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91" w:type="dxa"/>
            <w:gridSpan w:val="3"/>
          </w:tcPr>
          <w:p w:rsidR="000A76FF" w:rsidRPr="005C1A30" w:rsidRDefault="000A76FF" w:rsidP="00A52B4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アルファベットから記入</w:t>
            </w:r>
          </w:p>
          <w:p w:rsidR="00994F65" w:rsidRPr="005C1A30" w:rsidRDefault="00994F65" w:rsidP="00A52B49">
            <w:pPr>
              <w:spacing w:line="340" w:lineRule="exact"/>
              <w:rPr>
                <w:sz w:val="18"/>
                <w:szCs w:val="18"/>
              </w:rPr>
            </w:pPr>
          </w:p>
          <w:p w:rsidR="00994F65" w:rsidRPr="005C1A30" w:rsidRDefault="00994F65" w:rsidP="00A52B49">
            <w:pPr>
              <w:spacing w:line="340" w:lineRule="exact"/>
              <w:rPr>
                <w:sz w:val="18"/>
                <w:szCs w:val="18"/>
              </w:rPr>
            </w:pPr>
          </w:p>
          <w:p w:rsidR="00994F65" w:rsidRPr="005C1A30" w:rsidRDefault="00994F65" w:rsidP="00A52B4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氏名</w:t>
            </w:r>
          </w:p>
          <w:p w:rsidR="000A76FF" w:rsidRPr="005C1A30" w:rsidRDefault="000A76F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ローマ字表記</w:t>
            </w:r>
          </w:p>
          <w:p w:rsidR="00203841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（所持者）</w:t>
            </w:r>
          </w:p>
        </w:tc>
        <w:tc>
          <w:tcPr>
            <w:tcW w:w="3597" w:type="dxa"/>
          </w:tcPr>
          <w:p w:rsidR="005C1A30" w:rsidRPr="005C1A30" w:rsidRDefault="005C1A30" w:rsidP="00A52B49">
            <w:pPr>
              <w:spacing w:line="340" w:lineRule="exact"/>
              <w:rPr>
                <w:sz w:val="18"/>
                <w:szCs w:val="18"/>
              </w:rPr>
            </w:pPr>
          </w:p>
          <w:p w:rsidR="005C1A30" w:rsidRDefault="005C1A30" w:rsidP="00A52B49">
            <w:pPr>
              <w:spacing w:line="340" w:lineRule="exact"/>
              <w:rPr>
                <w:sz w:val="18"/>
                <w:szCs w:val="18"/>
              </w:rPr>
            </w:pPr>
          </w:p>
          <w:p w:rsidR="00B0475E" w:rsidRPr="005C1A30" w:rsidRDefault="00B0475E" w:rsidP="00A52B49">
            <w:pPr>
              <w:spacing w:line="340" w:lineRule="exact"/>
              <w:rPr>
                <w:rFonts w:hint="eastAsia"/>
                <w:sz w:val="18"/>
                <w:szCs w:val="18"/>
              </w:rPr>
            </w:pPr>
          </w:p>
          <w:p w:rsidR="005C1A30" w:rsidRPr="00B0475E" w:rsidRDefault="005C1A30" w:rsidP="00B0475E">
            <w:pPr>
              <w:spacing w:line="340" w:lineRule="exact"/>
              <w:ind w:left="360" w:hangingChars="200" w:hanging="360"/>
              <w:rPr>
                <w:sz w:val="18"/>
                <w:szCs w:val="18"/>
              </w:rPr>
            </w:pPr>
            <w:r w:rsidRPr="00B0475E">
              <w:rPr>
                <w:rFonts w:hint="eastAsia"/>
                <w:sz w:val="18"/>
                <w:szCs w:val="18"/>
              </w:rPr>
              <w:t>※必ずパスポートと同じ表記を記入</w:t>
            </w:r>
            <w:r w:rsidR="00F21620">
              <w:rPr>
                <w:rFonts w:hint="eastAsia"/>
                <w:sz w:val="18"/>
                <w:szCs w:val="18"/>
              </w:rPr>
              <w:t xml:space="preserve">　　</w:t>
            </w:r>
            <w:r w:rsidRPr="00B0475E">
              <w:rPr>
                <w:rFonts w:hint="eastAsia"/>
                <w:sz w:val="18"/>
                <w:szCs w:val="18"/>
              </w:rPr>
              <w:t>下さい。</w:t>
            </w:r>
            <w:r w:rsidR="00B0475E">
              <w:rPr>
                <w:rFonts w:hint="eastAsia"/>
                <w:sz w:val="18"/>
                <w:szCs w:val="18"/>
              </w:rPr>
              <w:t>（航空券の手配</w:t>
            </w:r>
            <w:r w:rsidR="00B0475E" w:rsidRPr="00B0475E">
              <w:rPr>
                <w:rFonts w:hint="eastAsia"/>
                <w:sz w:val="18"/>
                <w:szCs w:val="18"/>
              </w:rPr>
              <w:t>で</w:t>
            </w:r>
            <w:r w:rsidRPr="00B0475E">
              <w:rPr>
                <w:rFonts w:hint="eastAsia"/>
                <w:sz w:val="18"/>
                <w:szCs w:val="18"/>
              </w:rPr>
              <w:t>重要）</w:t>
            </w:r>
          </w:p>
        </w:tc>
      </w:tr>
      <w:tr w:rsidR="00203841" w:rsidTr="00F21620">
        <w:trPr>
          <w:trHeight w:val="786"/>
        </w:trPr>
        <w:tc>
          <w:tcPr>
            <w:tcW w:w="1985" w:type="dxa"/>
            <w:vMerge w:val="restart"/>
            <w:vAlign w:val="center"/>
          </w:tcPr>
          <w:p w:rsidR="00203841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渡航中の連絡先</w:t>
            </w:r>
          </w:p>
        </w:tc>
        <w:tc>
          <w:tcPr>
            <w:tcW w:w="1501" w:type="dxa"/>
            <w:vAlign w:val="center"/>
          </w:tcPr>
          <w:p w:rsidR="00203841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035" w:type="dxa"/>
            <w:gridSpan w:val="5"/>
          </w:tcPr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203841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3597" w:type="dxa"/>
          </w:tcPr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203841" w:rsidTr="00F21620">
        <w:trPr>
          <w:trHeight w:val="1189"/>
        </w:trPr>
        <w:tc>
          <w:tcPr>
            <w:tcW w:w="1985" w:type="dxa"/>
            <w:vMerge/>
          </w:tcPr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203841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287" w:type="dxa"/>
            <w:gridSpan w:val="8"/>
          </w:tcPr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〒</w:t>
            </w:r>
          </w:p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203841" w:rsidTr="00F21620">
        <w:trPr>
          <w:trHeight w:val="734"/>
        </w:trPr>
        <w:tc>
          <w:tcPr>
            <w:tcW w:w="1985" w:type="dxa"/>
            <w:vMerge/>
          </w:tcPr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203841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035" w:type="dxa"/>
            <w:gridSpan w:val="5"/>
          </w:tcPr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203841" w:rsidRPr="005C1A30" w:rsidRDefault="00203841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:rsidR="00203841" w:rsidRPr="005C1A30" w:rsidRDefault="00203841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FC7B5C" w:rsidTr="00F21620">
        <w:trPr>
          <w:trHeight w:val="851"/>
        </w:trPr>
        <w:tc>
          <w:tcPr>
            <w:tcW w:w="1985" w:type="dxa"/>
            <w:vAlign w:val="center"/>
          </w:tcPr>
          <w:p w:rsidR="00FC7B5C" w:rsidRPr="005C1A30" w:rsidRDefault="00FC7B5C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TOEIC</w:t>
            </w:r>
            <w:r w:rsidRPr="005C1A30">
              <w:rPr>
                <w:rFonts w:hint="eastAsia"/>
                <w:sz w:val="18"/>
                <w:szCs w:val="18"/>
              </w:rPr>
              <w:t>の点数</w:t>
            </w:r>
          </w:p>
        </w:tc>
        <w:tc>
          <w:tcPr>
            <w:tcW w:w="3736" w:type="dxa"/>
            <w:gridSpan w:val="5"/>
          </w:tcPr>
          <w:p w:rsidR="00AD0D5A" w:rsidRDefault="005C1A30" w:rsidP="005C1A30">
            <w:pPr>
              <w:spacing w:line="340" w:lineRule="exact"/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5C1A30" w:rsidRPr="005C1A30" w:rsidRDefault="00AD0D5A" w:rsidP="005C1A30">
            <w:pPr>
              <w:spacing w:line="340" w:lineRule="exact"/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C7B5C" w:rsidRPr="005C1A30">
              <w:rPr>
                <w:rFonts w:hint="eastAsia"/>
                <w:sz w:val="18"/>
                <w:szCs w:val="18"/>
              </w:rPr>
              <w:t>点</w:t>
            </w:r>
          </w:p>
          <w:p w:rsidR="0021782C" w:rsidRPr="005C1A30" w:rsidRDefault="0021782C" w:rsidP="00A52B4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6"/>
                <w:szCs w:val="18"/>
              </w:rPr>
              <w:t>※</w:t>
            </w:r>
            <w:r w:rsidRPr="005C1A30">
              <w:rPr>
                <w:rFonts w:hint="eastAsia"/>
                <w:sz w:val="16"/>
                <w:szCs w:val="18"/>
              </w:rPr>
              <w:t>TOEIC</w:t>
            </w:r>
            <w:r w:rsidR="005C1A30" w:rsidRPr="005C1A30">
              <w:rPr>
                <w:rFonts w:hint="eastAsia"/>
                <w:sz w:val="16"/>
                <w:szCs w:val="18"/>
              </w:rPr>
              <w:t>証明書コピー提出下さい。</w:t>
            </w:r>
          </w:p>
        </w:tc>
        <w:tc>
          <w:tcPr>
            <w:tcW w:w="1455" w:type="dxa"/>
            <w:gridSpan w:val="3"/>
          </w:tcPr>
          <w:p w:rsidR="00FC7B5C" w:rsidRPr="005C1A30" w:rsidRDefault="00FC7B5C" w:rsidP="00A52B49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ENGLISH</w:t>
            </w:r>
            <w:r w:rsidRPr="005C1A30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>CLASSES</w:t>
            </w:r>
          </w:p>
          <w:p w:rsidR="00FC7B5C" w:rsidRPr="005C1A30" w:rsidRDefault="00FC7B5C" w:rsidP="00A52B49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受講の有無</w:t>
            </w:r>
          </w:p>
        </w:tc>
        <w:tc>
          <w:tcPr>
            <w:tcW w:w="3597" w:type="dxa"/>
          </w:tcPr>
          <w:p w:rsidR="00FC7B5C" w:rsidRPr="005C1A30" w:rsidRDefault="00FC7B5C" w:rsidP="00A52B49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</w:p>
          <w:p w:rsidR="00FC7B5C" w:rsidRPr="005C1A30" w:rsidRDefault="00FC7B5C" w:rsidP="00A52B49">
            <w:pPr>
              <w:spacing w:line="340" w:lineRule="exact"/>
              <w:ind w:firstLineChars="400" w:firstLine="720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有</w:t>
            </w:r>
            <w:r w:rsidR="00AD0D5A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>・</w:t>
            </w:r>
            <w:r w:rsidR="00AD0D5A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6A4891" w:rsidTr="00F21620">
        <w:trPr>
          <w:trHeight w:val="1209"/>
        </w:trPr>
        <w:tc>
          <w:tcPr>
            <w:tcW w:w="1985" w:type="dxa"/>
            <w:vAlign w:val="center"/>
          </w:tcPr>
          <w:p w:rsidR="000608BC" w:rsidRDefault="00EC7A4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注意事項</w:t>
            </w:r>
          </w:p>
          <w:p w:rsidR="00CB777A" w:rsidRPr="00F21620" w:rsidRDefault="000608BC" w:rsidP="00870532">
            <w:pPr>
              <w:spacing w:line="340" w:lineRule="exact"/>
              <w:ind w:leftChars="200" w:left="580" w:hangingChars="100" w:hanging="160"/>
              <w:jc w:val="left"/>
              <w:rPr>
                <w:sz w:val="16"/>
                <w:szCs w:val="18"/>
              </w:rPr>
            </w:pPr>
            <w:r w:rsidRPr="00F21620">
              <w:rPr>
                <w:rFonts w:hint="eastAsia"/>
                <w:sz w:val="16"/>
                <w:szCs w:val="18"/>
              </w:rPr>
              <w:t>※確認</w:t>
            </w:r>
            <w:r w:rsidR="00C96980" w:rsidRPr="00F21620">
              <w:rPr>
                <w:rFonts w:hint="eastAsia"/>
                <w:sz w:val="16"/>
                <w:szCs w:val="18"/>
              </w:rPr>
              <w:t>後</w:t>
            </w:r>
            <w:r w:rsidRPr="00F21620">
              <w:rPr>
                <w:rFonts w:hint="eastAsia"/>
                <w:sz w:val="16"/>
                <w:szCs w:val="18"/>
              </w:rPr>
              <w:t>□</w:t>
            </w:r>
            <w:r w:rsidR="00C96980" w:rsidRPr="00F21620">
              <w:rPr>
                <w:rFonts w:hint="eastAsia"/>
                <w:sz w:val="16"/>
                <w:szCs w:val="18"/>
              </w:rPr>
              <w:t>欄に</w:t>
            </w:r>
          </w:p>
          <w:p w:rsidR="000608BC" w:rsidRPr="005C1A30" w:rsidRDefault="00C96980" w:rsidP="00CB777A">
            <w:pPr>
              <w:spacing w:line="340" w:lineRule="exact"/>
              <w:ind w:leftChars="200" w:left="580" w:hangingChars="100" w:hanging="160"/>
              <w:jc w:val="left"/>
              <w:rPr>
                <w:sz w:val="18"/>
                <w:szCs w:val="18"/>
              </w:rPr>
            </w:pPr>
            <w:r w:rsidRPr="00F21620">
              <w:rPr>
                <w:rFonts w:hint="eastAsia"/>
                <w:sz w:val="16"/>
                <w:szCs w:val="18"/>
              </w:rPr>
              <w:t>チェック下さい。</w:t>
            </w:r>
          </w:p>
        </w:tc>
        <w:tc>
          <w:tcPr>
            <w:tcW w:w="8788" w:type="dxa"/>
            <w:gridSpan w:val="9"/>
          </w:tcPr>
          <w:p w:rsidR="00AD0D5A" w:rsidRDefault="00AD0D5A" w:rsidP="00A52B49">
            <w:pPr>
              <w:spacing w:line="340" w:lineRule="exact"/>
              <w:ind w:left="1800" w:hangingChars="1000" w:hanging="1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□参加決定後の辞退は、いかなる理由でも航空券キャンセル料が発生します。</w:t>
            </w:r>
          </w:p>
          <w:p w:rsidR="004D3780" w:rsidRDefault="00EC7A4F" w:rsidP="00A94D8E">
            <w:pPr>
              <w:spacing w:line="340" w:lineRule="exact"/>
              <w:ind w:leftChars="-32" w:left="-67" w:firstLineChars="1300" w:firstLine="2340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これは自己負担になりますのでご了承下さい。</w:t>
            </w:r>
            <w:r w:rsidR="00A94D8E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A94D8E" w:rsidRPr="005C1A30" w:rsidRDefault="00A94D8E" w:rsidP="00A94D8E">
            <w:pPr>
              <w:spacing w:line="340" w:lineRule="exact"/>
              <w:ind w:leftChars="-32" w:left="-67" w:firstLineChars="37" w:firstLine="67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□常に連絡がとれる</w:t>
            </w:r>
            <w:r>
              <w:rPr>
                <w:rFonts w:hint="eastAsia"/>
                <w:sz w:val="18"/>
                <w:szCs w:val="18"/>
              </w:rPr>
              <w:t>Email</w:t>
            </w:r>
            <w:r>
              <w:rPr>
                <w:rFonts w:hint="eastAsia"/>
                <w:sz w:val="18"/>
                <w:szCs w:val="18"/>
              </w:rPr>
              <w:t>アドレスと電話番号を記入下さい。※１</w:t>
            </w:r>
          </w:p>
          <w:p w:rsidR="00A52B49" w:rsidRPr="005C1A30" w:rsidRDefault="00A52B49" w:rsidP="00A52B49">
            <w:pPr>
              <w:spacing w:line="340" w:lineRule="exact"/>
              <w:ind w:left="1800" w:hangingChars="1000" w:hanging="1800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□大学が必要と判断する場合は指定の予防接種を受けて下さい。</w:t>
            </w:r>
          </w:p>
        </w:tc>
      </w:tr>
    </w:tbl>
    <w:p w:rsidR="004A636D" w:rsidRDefault="004A636D" w:rsidP="00625D66">
      <w:pPr>
        <w:spacing w:line="340" w:lineRule="exact"/>
        <w:rPr>
          <w:rFonts w:hint="eastAsia"/>
        </w:rPr>
      </w:pPr>
    </w:p>
    <w:sectPr w:rsidR="004A6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391" w:rsidRDefault="00424391" w:rsidP="00094778">
      <w:r>
        <w:separator/>
      </w:r>
    </w:p>
  </w:endnote>
  <w:endnote w:type="continuationSeparator" w:id="0">
    <w:p w:rsidR="00424391" w:rsidRDefault="00424391" w:rsidP="000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391" w:rsidRDefault="00424391" w:rsidP="00094778">
      <w:r>
        <w:separator/>
      </w:r>
    </w:p>
  </w:footnote>
  <w:footnote w:type="continuationSeparator" w:id="0">
    <w:p w:rsidR="00424391" w:rsidRDefault="00424391" w:rsidP="0009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6D"/>
    <w:rsid w:val="00055BE6"/>
    <w:rsid w:val="000608BC"/>
    <w:rsid w:val="00094778"/>
    <w:rsid w:val="000A76FF"/>
    <w:rsid w:val="00134B31"/>
    <w:rsid w:val="001D30D9"/>
    <w:rsid w:val="00203841"/>
    <w:rsid w:val="0021782C"/>
    <w:rsid w:val="0023600B"/>
    <w:rsid w:val="00385749"/>
    <w:rsid w:val="003D2D64"/>
    <w:rsid w:val="003D2DF9"/>
    <w:rsid w:val="003F7599"/>
    <w:rsid w:val="00424391"/>
    <w:rsid w:val="00442066"/>
    <w:rsid w:val="004A636D"/>
    <w:rsid w:val="004D3780"/>
    <w:rsid w:val="00586EE8"/>
    <w:rsid w:val="005C1A30"/>
    <w:rsid w:val="005C528C"/>
    <w:rsid w:val="00625D66"/>
    <w:rsid w:val="00694B9B"/>
    <w:rsid w:val="006A4891"/>
    <w:rsid w:val="00741420"/>
    <w:rsid w:val="0084356A"/>
    <w:rsid w:val="00846922"/>
    <w:rsid w:val="00863314"/>
    <w:rsid w:val="00870532"/>
    <w:rsid w:val="00892AE9"/>
    <w:rsid w:val="008A71AF"/>
    <w:rsid w:val="008E187C"/>
    <w:rsid w:val="00910660"/>
    <w:rsid w:val="009654AE"/>
    <w:rsid w:val="00994F65"/>
    <w:rsid w:val="00A03450"/>
    <w:rsid w:val="00A52B49"/>
    <w:rsid w:val="00A94D8E"/>
    <w:rsid w:val="00AD0D5A"/>
    <w:rsid w:val="00B0475E"/>
    <w:rsid w:val="00B26B1C"/>
    <w:rsid w:val="00B35CAD"/>
    <w:rsid w:val="00C42A48"/>
    <w:rsid w:val="00C46C8D"/>
    <w:rsid w:val="00C96980"/>
    <w:rsid w:val="00CB777A"/>
    <w:rsid w:val="00EC7A4F"/>
    <w:rsid w:val="00F21620"/>
    <w:rsid w:val="00F2365A"/>
    <w:rsid w:val="00F60F34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651BA6"/>
  <w15:docId w15:val="{966D9E43-522B-4410-BE4C-0291CFDF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778"/>
  </w:style>
  <w:style w:type="paragraph" w:styleId="a6">
    <w:name w:val="footer"/>
    <w:basedOn w:val="a"/>
    <w:link w:val="a7"/>
    <w:uiPriority w:val="99"/>
    <w:unhideWhenUsed/>
    <w:rsid w:val="00094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778"/>
  </w:style>
  <w:style w:type="paragraph" w:styleId="a8">
    <w:name w:val="Balloon Text"/>
    <w:basedOn w:val="a"/>
    <w:link w:val="a9"/>
    <w:uiPriority w:val="99"/>
    <w:semiHidden/>
    <w:unhideWhenUsed/>
    <w:rsid w:val="0096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14FDBCBE.dotm</Template>
  <TotalTime>41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藤橋　裕</dc:creator>
  <cp:lastModifiedBy>佐藤　純子</cp:lastModifiedBy>
  <cp:revision>32</cp:revision>
  <cp:lastPrinted>2018-06-11T05:24:00Z</cp:lastPrinted>
  <dcterms:created xsi:type="dcterms:W3CDTF">2016-11-01T06:40:00Z</dcterms:created>
  <dcterms:modified xsi:type="dcterms:W3CDTF">2018-06-11T05:28:00Z</dcterms:modified>
</cp:coreProperties>
</file>